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6B1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sz w:val="22"/>
          <w:szCs w:val="22"/>
        </w:rPr>
        <w:tab/>
      </w:r>
      <w:r w:rsidR="00F546B1" w:rsidRPr="0094025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46B1" w:rsidRPr="00940251">
        <w:rPr>
          <w:rFonts w:asciiTheme="minorHAnsi" w:hAnsiTheme="minorHAnsi" w:cstheme="minorHAnsi"/>
          <w:b/>
          <w:sz w:val="22"/>
          <w:szCs w:val="22"/>
        </w:rPr>
        <w:t>OB Zabok i bolnica hrvatskih veterana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Pročelnik kirurške službe  Zdravko Zelić, dr. med., spec. opće kirurgije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i subspecijalist  abdominalne kirurgije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Obavijest pacijentu o operacijskom postupku</w:t>
      </w: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46B1" w:rsidRPr="00940251" w:rsidRDefault="00F546B1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F546B1" w:rsidRPr="00940251" w:rsidRDefault="00F546B1" w:rsidP="004D24FD">
      <w:pPr>
        <w:rPr>
          <w:rFonts w:asciiTheme="minorHAnsi" w:hAnsiTheme="minorHAnsi" w:cstheme="minorHAnsi"/>
          <w:sz w:val="22"/>
          <w:szCs w:val="22"/>
        </w:rPr>
      </w:pPr>
    </w:p>
    <w:p w:rsidR="004D24FD" w:rsidRPr="00940251" w:rsidRDefault="004D24FD" w:rsidP="00F546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40251">
        <w:rPr>
          <w:rFonts w:asciiTheme="minorHAnsi" w:hAnsiTheme="minorHAnsi" w:cstheme="minorHAnsi"/>
          <w:b/>
          <w:sz w:val="22"/>
          <w:szCs w:val="22"/>
        </w:rPr>
        <w:t>EKSCIZIJA KOŽNE/POTKOŽNE TVORBE U LOKALNOJ ANESTEZIJI</w:t>
      </w:r>
    </w:p>
    <w:p w:rsidR="00F546B1" w:rsidRPr="00940251" w:rsidRDefault="00F546B1" w:rsidP="00F546B1">
      <w:pPr>
        <w:pStyle w:val="Odlomakpopisa"/>
        <w:rPr>
          <w:rFonts w:cstheme="minorHAnsi"/>
          <w:b/>
        </w:rPr>
      </w:pP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DIJAGNOZA 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Ekscizija kožne/potkožne tvorbe je kirurški zahvat kojim se uklanja preporučena tvorba. Najčešći razlog uklanjanja je suspektna kožna promjena- displastični madež ili kožni tumor koju je potrebno ekscidirati i poslati na PHD verifikacju, te se preporučuje ekscizija kožne/potkožne tvorbe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ANESTEZIJA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Zahvat se izvodi u lokalnoj anesteziji. 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KONTRAINDIKACIJA ZA IZVOĐENJE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Ovaj operativni postupak ne smije se izvesti u slučaju: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prethodne dokazane alergijske reakcije na lokalni anestetik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kože na mjestu operacije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relativna kontraindikacija je uzimanje lijekova za cirkulaciju ili razr</w:t>
      </w:r>
      <w:r w:rsidR="008A34D4" w:rsidRPr="00940251">
        <w:rPr>
          <w:rFonts w:cstheme="minorHAnsi"/>
        </w:rPr>
        <w:t>j</w:t>
      </w:r>
      <w:r w:rsidRPr="00940251">
        <w:rPr>
          <w:rFonts w:cstheme="minorHAnsi"/>
        </w:rPr>
        <w:t>eđivanje krvi, koji mogu dovesti do jačega krvarenja. Potrebno je ranije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jestiti liječnika, da se dobiju upute kako se pripremiti za operacijski zahvat.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RIZICI/KOMPLIKACIJE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bolnost rane </w:t>
      </w:r>
    </w:p>
    <w:p w:rsidR="004D24FD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krvarenja (</w:t>
      </w:r>
      <w:r w:rsidR="004D24FD" w:rsidRPr="00940251">
        <w:rPr>
          <w:rFonts w:cstheme="minorHAnsi"/>
        </w:rPr>
        <w:t>kod osoba sklonih krvarenju ili u onih koji uzimaju</w:t>
      </w:r>
      <w:r w:rsidRPr="00940251">
        <w:rPr>
          <w:rFonts w:cstheme="minorHAnsi"/>
        </w:rPr>
        <w:t xml:space="preserve"> lijekove za razrjeđivanje krvi</w:t>
      </w:r>
      <w:r w:rsidR="004D24FD" w:rsidRPr="00940251">
        <w:rPr>
          <w:rFonts w:cstheme="minorHAnsi"/>
        </w:rPr>
        <w:t>)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• infekcije kirurške rane u 1 -5% bolesnika (češće kod dijabetičara i osoba koje uzimaju imunosupresivne lijekove)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sporo</w:t>
      </w:r>
      <w:r w:rsidR="008A34D4" w:rsidRPr="00940251">
        <w:rPr>
          <w:rFonts w:cstheme="minorHAnsi"/>
        </w:rPr>
        <w:t xml:space="preserve">st </w:t>
      </w:r>
      <w:r w:rsidRPr="00940251">
        <w:rPr>
          <w:rFonts w:cstheme="minorHAnsi"/>
        </w:rPr>
        <w:t xml:space="preserve">zarastanja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• razdvajanja rubova rane, zbog čega je potrebno izbjegavati napore i rastezanje operiranog područja sve dok se šavi ne uklone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MOGUĆE ZAMJENE ZA PREPORUČENI ZAHVAT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Za benigne kožne promjene često se koristi i kirurška metoda- radiofrekvencija ili kirurgija radiovalovima, koja često ostavlja minimalno vidljiv ožiljak.</w:t>
      </w:r>
    </w:p>
    <w:p w:rsidR="004D24FD" w:rsidRPr="00940251" w:rsidRDefault="004D24FD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OPIS ZAHVATA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Nakon pranja i sterilnoga pokrivanja operacijskoga polja, u operacijsko polje se aplicira lokalni anestetik. Učini se ek</w:t>
      </w:r>
      <w:r w:rsidR="008A34D4" w:rsidRPr="00940251">
        <w:rPr>
          <w:rFonts w:cstheme="minorHAnsi"/>
        </w:rPr>
        <w:t>s</w:t>
      </w:r>
      <w:r w:rsidRPr="00940251">
        <w:rPr>
          <w:rFonts w:cstheme="minorHAnsi"/>
        </w:rPr>
        <w:t>cizija opisane</w:t>
      </w:r>
      <w:r w:rsidR="008A34D4" w:rsidRPr="00940251">
        <w:rPr>
          <w:rFonts w:cstheme="minorHAnsi"/>
        </w:rPr>
        <w:t xml:space="preserve"> tvorbe koja se pošalje na pato</w:t>
      </w:r>
      <w:r w:rsidRPr="00940251">
        <w:rPr>
          <w:rFonts w:cstheme="minorHAnsi"/>
        </w:rPr>
        <w:t>histološku analizu. Operacijska rana se sašije šavima, koji se ostavljaju 7-14 dana, ovisno o lokalizaciji.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  <w:b/>
        </w:rPr>
      </w:pPr>
    </w:p>
    <w:p w:rsidR="008A34D4" w:rsidRPr="00940251" w:rsidRDefault="008A34D4" w:rsidP="005609E4">
      <w:pPr>
        <w:ind w:left="360"/>
        <w:jc w:val="both"/>
        <w:rPr>
          <w:rFonts w:asciiTheme="minorHAnsi" w:hAnsiTheme="minorHAnsi" w:cstheme="minorHAnsi"/>
          <w:b/>
        </w:rPr>
      </w:pPr>
    </w:p>
    <w:p w:rsidR="004D24FD" w:rsidRPr="00940251" w:rsidRDefault="008A34D4" w:rsidP="005609E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940251">
        <w:rPr>
          <w:rFonts w:cstheme="minorHAnsi"/>
          <w:b/>
        </w:rPr>
        <w:t>IZJAVA PACIJENTA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8A34D4" w:rsidRPr="00940251">
        <w:rPr>
          <w:rFonts w:cstheme="minorHAnsi"/>
        </w:rPr>
        <w:t>anje kao i činjenicom da je usp</w:t>
      </w:r>
      <w:r w:rsidRPr="00940251">
        <w:rPr>
          <w:rFonts w:cstheme="minorHAnsi"/>
        </w:rPr>
        <w:t xml:space="preserve">jeh liječenja varijabilan i da ovisi o nizu čimbenika. 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Na sve svoje dodatne upite sam dobio/la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8A34D4" w:rsidRPr="00940251">
        <w:rPr>
          <w:rFonts w:cstheme="minorHAnsi"/>
        </w:rPr>
        <w:t>i</w:t>
      </w:r>
      <w:r w:rsidRPr="00940251">
        <w:rPr>
          <w:rFonts w:cstheme="minorHAnsi"/>
        </w:rPr>
        <w:t>ještenosti, prihvaćam postupak.</w:t>
      </w: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 xml:space="preserve">Potpis </w:t>
      </w:r>
      <w:r w:rsidR="008A34D4" w:rsidRPr="00940251">
        <w:rPr>
          <w:rFonts w:cstheme="minorHAnsi"/>
        </w:rPr>
        <w:t>pacijenta/skrbnika</w:t>
      </w:r>
      <w:r w:rsidRPr="00940251">
        <w:rPr>
          <w:rFonts w:cstheme="minorHAnsi"/>
        </w:rPr>
        <w:t>: ____________________________________</w:t>
      </w:r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Potpis liječnika: _____________________________________</w:t>
      </w:r>
      <w:bookmarkStart w:id="0" w:name="_GoBack"/>
      <w:bookmarkEnd w:id="0"/>
    </w:p>
    <w:p w:rsidR="002337A3" w:rsidRPr="00940251" w:rsidRDefault="002337A3" w:rsidP="005609E4">
      <w:pPr>
        <w:pStyle w:val="Odlomakpopisa"/>
        <w:jc w:val="both"/>
        <w:rPr>
          <w:rFonts w:cstheme="minorHAnsi"/>
        </w:rPr>
      </w:pP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  <w:r w:rsidRPr="00940251">
        <w:rPr>
          <w:rFonts w:cstheme="minorHAnsi"/>
        </w:rPr>
        <w:t>Datum: _____________________________________</w:t>
      </w:r>
    </w:p>
    <w:p w:rsidR="008A34D4" w:rsidRPr="00940251" w:rsidRDefault="008A34D4" w:rsidP="005609E4">
      <w:pPr>
        <w:pStyle w:val="Odlomakpopisa"/>
        <w:jc w:val="both"/>
        <w:rPr>
          <w:rFonts w:cstheme="minorHAnsi"/>
        </w:rPr>
      </w:pPr>
    </w:p>
    <w:p w:rsidR="004D24FD" w:rsidRPr="00940251" w:rsidRDefault="004D24FD" w:rsidP="005609E4">
      <w:pPr>
        <w:pStyle w:val="Odlomakpopisa"/>
        <w:jc w:val="both"/>
        <w:rPr>
          <w:rFonts w:cstheme="minorHAnsi"/>
        </w:rPr>
      </w:pPr>
    </w:p>
    <w:p w:rsidR="006B1619" w:rsidRPr="00940251" w:rsidRDefault="006B1619" w:rsidP="005609E4">
      <w:pPr>
        <w:tabs>
          <w:tab w:val="left" w:pos="396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940251" w:rsidRDefault="0008382C" w:rsidP="005609E4">
      <w:pPr>
        <w:jc w:val="both"/>
        <w:rPr>
          <w:rFonts w:asciiTheme="minorHAnsi" w:hAnsiTheme="minorHAnsi" w:cstheme="minorHAnsi"/>
        </w:rPr>
      </w:pPr>
    </w:p>
    <w:sectPr w:rsidR="0008382C" w:rsidRPr="00940251" w:rsidSect="00DF4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5F5" w:rsidRDefault="003E15F5">
      <w:r>
        <w:separator/>
      </w:r>
    </w:p>
  </w:endnote>
  <w:endnote w:type="continuationSeparator" w:id="0">
    <w:p w:rsidR="003E15F5" w:rsidRDefault="003E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10" w:rsidRDefault="00493810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D24F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D24FD" w:rsidP="004D24F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5F5" w:rsidRDefault="003E15F5">
      <w:r>
        <w:separator/>
      </w:r>
    </w:p>
  </w:footnote>
  <w:footnote w:type="continuationSeparator" w:id="0">
    <w:p w:rsidR="003E15F5" w:rsidRDefault="003E1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10" w:rsidRDefault="00493810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D24FD" w:rsidTr="004D24F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940251" w:rsidRDefault="00493810" w:rsidP="00F622A0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Informirani pristanak – e</w:t>
          </w:r>
          <w:r w:rsidR="004D24FD" w:rsidRPr="00940251">
            <w:rPr>
              <w:rFonts w:asciiTheme="minorHAnsi" w:hAnsiTheme="minorHAnsi" w:cstheme="minorHAnsi"/>
              <w:b/>
            </w:rPr>
            <w:t>kscizija kožne/potkožne tvorbe u lokalnoj anesteziji</w:t>
          </w: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KIR-OBR.07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D24FD" w:rsidTr="004D24F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Pr="00113037" w:rsidRDefault="004D24F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D24FD" w:rsidRDefault="004D24F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D24FD" w:rsidRPr="00997D88" w:rsidRDefault="004D24FD" w:rsidP="001E78AE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9381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9381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40251" w:rsidRDefault="00940251" w:rsidP="00B665F7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Informirani pristanak – e</w:t>
          </w:r>
          <w:r w:rsidR="004D24FD" w:rsidRPr="00940251">
            <w:rPr>
              <w:rFonts w:asciiTheme="minorHAnsi" w:hAnsiTheme="minorHAnsi" w:cstheme="minorHAnsi"/>
              <w:b/>
            </w:rPr>
            <w:t>kscizija kožne/potkožne tvorbe u lokalnoj anesteziji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D24FD">
            <w:rPr>
              <w:rFonts w:ascii="Arial" w:hAnsi="Arial" w:cs="Arial"/>
              <w:b/>
              <w:sz w:val="22"/>
              <w:szCs w:val="22"/>
            </w:rPr>
            <w:t>07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9381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9381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C707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57D81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37A3"/>
    <w:rsid w:val="00237D0F"/>
    <w:rsid w:val="002465E8"/>
    <w:rsid w:val="0026337A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15F5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3810"/>
    <w:rsid w:val="00496AE5"/>
    <w:rsid w:val="004A16C8"/>
    <w:rsid w:val="004A2D9F"/>
    <w:rsid w:val="004B1385"/>
    <w:rsid w:val="004B6008"/>
    <w:rsid w:val="004B68BE"/>
    <w:rsid w:val="004D0242"/>
    <w:rsid w:val="004D24FD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3AA4"/>
    <w:rsid w:val="005572DB"/>
    <w:rsid w:val="005609C0"/>
    <w:rsid w:val="005609E4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34FF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130C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2658B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4D4"/>
    <w:rsid w:val="008A3948"/>
    <w:rsid w:val="008A4B10"/>
    <w:rsid w:val="008A7AD6"/>
    <w:rsid w:val="008B2257"/>
    <w:rsid w:val="008B4485"/>
    <w:rsid w:val="008C549D"/>
    <w:rsid w:val="008C707C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25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2BB5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46B1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D24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B68D-AA1B-41F7-B6AB-7B0396AE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2940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9</cp:revision>
  <cp:lastPrinted>2012-08-06T20:37:00Z</cp:lastPrinted>
  <dcterms:created xsi:type="dcterms:W3CDTF">2023-04-20T04:34:00Z</dcterms:created>
  <dcterms:modified xsi:type="dcterms:W3CDTF">2023-11-28T07:05:00Z</dcterms:modified>
</cp:coreProperties>
</file>