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B1" w:rsidRPr="00940251" w:rsidRDefault="004D24FD" w:rsidP="00F546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0251">
        <w:rPr>
          <w:rFonts w:asciiTheme="minorHAnsi" w:hAnsiTheme="minorHAnsi" w:cstheme="minorHAnsi"/>
          <w:sz w:val="22"/>
          <w:szCs w:val="22"/>
        </w:rPr>
        <w:tab/>
      </w:r>
      <w:r w:rsidR="00F546B1" w:rsidRPr="00940251">
        <w:rPr>
          <w:rFonts w:asciiTheme="minorHAnsi" w:hAnsiTheme="minorHAnsi" w:cstheme="minorHAnsi"/>
          <w:sz w:val="22"/>
          <w:szCs w:val="22"/>
        </w:rPr>
        <w:br w:type="textWrapping" w:clear="all"/>
      </w:r>
      <w:r w:rsidR="00F546B1" w:rsidRPr="00940251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="00F546B1" w:rsidRPr="00940251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="00F546B1" w:rsidRPr="0094025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546B1" w:rsidRPr="00940251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="00F546B1" w:rsidRPr="0094025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546B1" w:rsidRPr="00940251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="00F546B1" w:rsidRPr="0094025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546B1" w:rsidRPr="00940251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="00F546B1" w:rsidRPr="0094025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546B1" w:rsidRPr="00940251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F546B1" w:rsidRPr="00940251" w:rsidRDefault="00F546B1" w:rsidP="00F546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0251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F546B1" w:rsidRPr="00940251" w:rsidRDefault="00F546B1" w:rsidP="00F546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940251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94025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40251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94025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940251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940251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940251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940251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94025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40251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F546B1" w:rsidRPr="00940251" w:rsidRDefault="00F546B1" w:rsidP="00F546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940251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Pr="0094025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40251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940251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940251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94025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40251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F546B1" w:rsidRPr="00940251" w:rsidRDefault="00F546B1" w:rsidP="00F546B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546B1" w:rsidRPr="00940251" w:rsidRDefault="00F546B1" w:rsidP="00F546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940251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94025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40251">
        <w:rPr>
          <w:rFonts w:asciiTheme="minorHAnsi" w:hAnsiTheme="minorHAnsi" w:cstheme="minorHAnsi"/>
          <w:b/>
          <w:sz w:val="22"/>
          <w:szCs w:val="22"/>
        </w:rPr>
        <w:t>pacijentu</w:t>
      </w:r>
      <w:proofErr w:type="spellEnd"/>
      <w:r w:rsidRPr="00940251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940251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94025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40251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F546B1" w:rsidRPr="00940251" w:rsidRDefault="00F546B1" w:rsidP="00F546B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546B1" w:rsidRPr="00940251" w:rsidRDefault="00F546B1" w:rsidP="00F546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0251">
        <w:rPr>
          <w:rFonts w:asciiTheme="minorHAnsi" w:hAnsiTheme="minorHAnsi" w:cstheme="minorHAnsi"/>
          <w:b/>
          <w:sz w:val="22"/>
          <w:szCs w:val="22"/>
        </w:rPr>
        <w:t>OBJAŠNJENJE I PISMENI PRISTANAK PACIJENTA NA OPERACIJSKO LIJEČENJE -</w:t>
      </w:r>
    </w:p>
    <w:p w:rsidR="00F546B1" w:rsidRPr="00940251" w:rsidRDefault="00F546B1" w:rsidP="004D24FD">
      <w:pPr>
        <w:rPr>
          <w:rFonts w:asciiTheme="minorHAnsi" w:hAnsiTheme="minorHAnsi" w:cstheme="minorHAnsi"/>
          <w:sz w:val="22"/>
          <w:szCs w:val="22"/>
        </w:rPr>
      </w:pPr>
    </w:p>
    <w:p w:rsidR="004D24FD" w:rsidRPr="00940251" w:rsidRDefault="004D24FD" w:rsidP="00F546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0251">
        <w:rPr>
          <w:rFonts w:asciiTheme="minorHAnsi" w:hAnsiTheme="minorHAnsi" w:cstheme="minorHAnsi"/>
          <w:b/>
          <w:sz w:val="22"/>
          <w:szCs w:val="22"/>
        </w:rPr>
        <w:t>EKSCIZIJA KOŽNE/POTKOŽNE TVORBE U LOKALNOJ ANESTEZIJI</w:t>
      </w:r>
    </w:p>
    <w:p w:rsidR="00F546B1" w:rsidRPr="00940251" w:rsidRDefault="00F546B1" w:rsidP="00F546B1">
      <w:pPr>
        <w:pStyle w:val="Odlomakpopisa"/>
        <w:rPr>
          <w:rFonts w:cstheme="minorHAnsi"/>
          <w:b/>
        </w:rPr>
      </w:pPr>
    </w:p>
    <w:p w:rsidR="004D24FD" w:rsidRPr="00940251" w:rsidRDefault="004D24FD" w:rsidP="005609E4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940251">
        <w:rPr>
          <w:rFonts w:cstheme="minorHAnsi"/>
          <w:b/>
        </w:rPr>
        <w:t>DIJAGNOZA I ZAHVAT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 xml:space="preserve">Ekscizija kožne/potkožne tvorbe je kirurški zahvat kojim se uklanja preporučena tvorba. Najčešći razlog uklanjanja je suspektna kožna promjena- </w:t>
      </w:r>
      <w:proofErr w:type="spellStart"/>
      <w:r w:rsidRPr="00940251">
        <w:rPr>
          <w:rFonts w:cstheme="minorHAnsi"/>
        </w:rPr>
        <w:t>displastični</w:t>
      </w:r>
      <w:proofErr w:type="spellEnd"/>
      <w:r w:rsidRPr="00940251">
        <w:rPr>
          <w:rFonts w:cstheme="minorHAnsi"/>
        </w:rPr>
        <w:t xml:space="preserve"> madež ili kožni</w:t>
      </w:r>
      <w:r w:rsidR="00143525">
        <w:rPr>
          <w:rFonts w:cstheme="minorHAnsi"/>
        </w:rPr>
        <w:t>/potkožni</w:t>
      </w:r>
      <w:r w:rsidR="00BD2719">
        <w:rPr>
          <w:rFonts w:cstheme="minorHAnsi"/>
        </w:rPr>
        <w:t xml:space="preserve"> tumor koji</w:t>
      </w:r>
      <w:r w:rsidRPr="00940251">
        <w:rPr>
          <w:rFonts w:cstheme="minorHAnsi"/>
        </w:rPr>
        <w:t xml:space="preserve"> je potrebno ekscidirati i poslati na PHD </w:t>
      </w:r>
      <w:proofErr w:type="spellStart"/>
      <w:r w:rsidRPr="00940251">
        <w:rPr>
          <w:rFonts w:cstheme="minorHAnsi"/>
        </w:rPr>
        <w:t>verifikacju</w:t>
      </w:r>
      <w:proofErr w:type="spellEnd"/>
      <w:r w:rsidRPr="00940251">
        <w:rPr>
          <w:rFonts w:cstheme="minorHAnsi"/>
        </w:rPr>
        <w:t xml:space="preserve">, te se preporučuje ekscizija kožne/potkožne tvorbe u lokalnoj anesteziji. </w:t>
      </w:r>
    </w:p>
    <w:p w:rsidR="004D24FD" w:rsidRPr="00940251" w:rsidRDefault="004D24FD" w:rsidP="005609E4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940251">
        <w:rPr>
          <w:rFonts w:cstheme="minorHAnsi"/>
          <w:b/>
        </w:rPr>
        <w:t>ANESTEZIJA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 xml:space="preserve">Zahvat se izvodi u lokalnoj anesteziji. </w:t>
      </w:r>
    </w:p>
    <w:p w:rsidR="004D24FD" w:rsidRPr="00940251" w:rsidRDefault="004D24FD" w:rsidP="005609E4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940251">
        <w:rPr>
          <w:rFonts w:cstheme="minorHAnsi"/>
          <w:b/>
        </w:rPr>
        <w:t>KONTRAINDIKACIJA ZA IZVOĐENJE ZAHVATA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>Ovaj operativni postupak ne smije se izvesti u slučaju: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 xml:space="preserve">• prethodne dokazane alergijske reakcije na lokalni anestetik 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 xml:space="preserve">• infekcije kože na mjestu operacije 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>• relativna kontraindikacija je uzimanje lijekova za cirkulaciju ili razr</w:t>
      </w:r>
      <w:r w:rsidR="008A34D4" w:rsidRPr="00940251">
        <w:rPr>
          <w:rFonts w:cstheme="minorHAnsi"/>
        </w:rPr>
        <w:t>j</w:t>
      </w:r>
      <w:r w:rsidRPr="00940251">
        <w:rPr>
          <w:rFonts w:cstheme="minorHAnsi"/>
        </w:rPr>
        <w:t>eđivanje krvi, koji mogu dovesti do jačega krvarenja. Potrebno je ranije obav</w:t>
      </w:r>
      <w:r w:rsidR="008A34D4" w:rsidRPr="00940251">
        <w:rPr>
          <w:rFonts w:cstheme="minorHAnsi"/>
        </w:rPr>
        <w:t>i</w:t>
      </w:r>
      <w:r w:rsidRPr="00940251">
        <w:rPr>
          <w:rFonts w:cstheme="minorHAnsi"/>
        </w:rPr>
        <w:t>jestiti liječnika, da se dobiju upute kako se pripremiti za operacijski zahvat.</w:t>
      </w:r>
    </w:p>
    <w:p w:rsidR="004D24FD" w:rsidRPr="00940251" w:rsidRDefault="004D24FD" w:rsidP="005609E4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940251">
        <w:rPr>
          <w:rFonts w:cstheme="minorHAnsi"/>
          <w:b/>
        </w:rPr>
        <w:t>RIZICI/KOMPLIKACIJE ZAHVATA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 xml:space="preserve">• bolnost rane </w:t>
      </w:r>
    </w:p>
    <w:p w:rsidR="004D24FD" w:rsidRPr="00940251" w:rsidRDefault="008A34D4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>• krvarenja (</w:t>
      </w:r>
      <w:r w:rsidR="004D24FD" w:rsidRPr="00940251">
        <w:rPr>
          <w:rFonts w:cstheme="minorHAnsi"/>
        </w:rPr>
        <w:t>kod osoba sklonih krvarenju ili u onih koji uzimaju</w:t>
      </w:r>
      <w:r w:rsidRPr="00940251">
        <w:rPr>
          <w:rFonts w:cstheme="minorHAnsi"/>
        </w:rPr>
        <w:t xml:space="preserve"> lijekove za razrjeđivanje krvi</w:t>
      </w:r>
      <w:r w:rsidR="004D24FD" w:rsidRPr="00940251">
        <w:rPr>
          <w:rFonts w:cstheme="minorHAnsi"/>
        </w:rPr>
        <w:t>)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 xml:space="preserve">• infekcije kirurške rane u 1 -5% bolesnika (češće kod dijabetičara i osoba koje uzimaju </w:t>
      </w:r>
      <w:proofErr w:type="spellStart"/>
      <w:r w:rsidRPr="00940251">
        <w:rPr>
          <w:rFonts w:cstheme="minorHAnsi"/>
        </w:rPr>
        <w:t>imunosupresivne</w:t>
      </w:r>
      <w:proofErr w:type="spellEnd"/>
      <w:r w:rsidRPr="00940251">
        <w:rPr>
          <w:rFonts w:cstheme="minorHAnsi"/>
        </w:rPr>
        <w:t xml:space="preserve"> lijekove) 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>• sporo</w:t>
      </w:r>
      <w:r w:rsidR="008A34D4" w:rsidRPr="00940251">
        <w:rPr>
          <w:rFonts w:cstheme="minorHAnsi"/>
        </w:rPr>
        <w:t xml:space="preserve">st </w:t>
      </w:r>
      <w:r w:rsidRPr="00940251">
        <w:rPr>
          <w:rFonts w:cstheme="minorHAnsi"/>
        </w:rPr>
        <w:t xml:space="preserve">zarastanja 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 xml:space="preserve">• razdvajanja rubova rane, zbog čega je potrebno izbjegavati napore i rastezanje operiranog područja sve dok se </w:t>
      </w:r>
      <w:proofErr w:type="spellStart"/>
      <w:r w:rsidRPr="00940251">
        <w:rPr>
          <w:rFonts w:cstheme="minorHAnsi"/>
        </w:rPr>
        <w:t>šavi</w:t>
      </w:r>
      <w:proofErr w:type="spellEnd"/>
      <w:r w:rsidRPr="00940251">
        <w:rPr>
          <w:rFonts w:cstheme="minorHAnsi"/>
        </w:rPr>
        <w:t xml:space="preserve"> ne uklone</w:t>
      </w:r>
    </w:p>
    <w:p w:rsidR="004D24FD" w:rsidRPr="00940251" w:rsidRDefault="004D24FD" w:rsidP="005609E4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940251">
        <w:rPr>
          <w:rFonts w:cstheme="minorHAnsi"/>
          <w:b/>
        </w:rPr>
        <w:t>MOGUĆE ZAMJENE ZA PREPORUČENI ZAHVAT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>Za benigne kožne promjene često se koristi i kirurška metoda- radiofrekvencija ili kirurgija radiovalovima, koja često ostavlja minimalno vidljiv ožiljak.</w:t>
      </w:r>
    </w:p>
    <w:p w:rsidR="004D24FD" w:rsidRPr="00940251" w:rsidRDefault="004D24FD" w:rsidP="005609E4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940251">
        <w:rPr>
          <w:rFonts w:cstheme="minorHAnsi"/>
          <w:b/>
        </w:rPr>
        <w:t>OPIS ZAHVATA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>Nakon pranja i sterilnoga pokrivanja operacijskoga polja, u operacijsko polje se aplicira lokalni anestetik. Učini se ek</w:t>
      </w:r>
      <w:r w:rsidR="008A34D4" w:rsidRPr="00940251">
        <w:rPr>
          <w:rFonts w:cstheme="minorHAnsi"/>
        </w:rPr>
        <w:t>s</w:t>
      </w:r>
      <w:r w:rsidRPr="00940251">
        <w:rPr>
          <w:rFonts w:cstheme="minorHAnsi"/>
        </w:rPr>
        <w:t>cizija opisane</w:t>
      </w:r>
      <w:r w:rsidR="008A34D4" w:rsidRPr="00940251">
        <w:rPr>
          <w:rFonts w:cstheme="minorHAnsi"/>
        </w:rPr>
        <w:t xml:space="preserve"> tvorbe koja se pošalje na </w:t>
      </w:r>
      <w:proofErr w:type="spellStart"/>
      <w:r w:rsidR="008A34D4" w:rsidRPr="00940251">
        <w:rPr>
          <w:rFonts w:cstheme="minorHAnsi"/>
        </w:rPr>
        <w:t>pato</w:t>
      </w:r>
      <w:r w:rsidRPr="00940251">
        <w:rPr>
          <w:rFonts w:cstheme="minorHAnsi"/>
        </w:rPr>
        <w:t>histološku</w:t>
      </w:r>
      <w:proofErr w:type="spellEnd"/>
      <w:r w:rsidRPr="00940251">
        <w:rPr>
          <w:rFonts w:cstheme="minorHAnsi"/>
        </w:rPr>
        <w:t xml:space="preserve"> analizu. Operacijska rana se sašije </w:t>
      </w:r>
      <w:proofErr w:type="spellStart"/>
      <w:r w:rsidRPr="00940251">
        <w:rPr>
          <w:rFonts w:cstheme="minorHAnsi"/>
        </w:rPr>
        <w:t>šavima</w:t>
      </w:r>
      <w:proofErr w:type="spellEnd"/>
      <w:r w:rsidRPr="00940251">
        <w:rPr>
          <w:rFonts w:cstheme="minorHAnsi"/>
        </w:rPr>
        <w:t>, koji se ostavljaju 7-14 dana, ovisno o lokalizaciji.</w:t>
      </w:r>
    </w:p>
    <w:p w:rsidR="008A34D4" w:rsidRPr="00940251" w:rsidRDefault="008A34D4" w:rsidP="005609E4">
      <w:pPr>
        <w:pStyle w:val="Odlomakpopisa"/>
        <w:jc w:val="both"/>
        <w:rPr>
          <w:rFonts w:cstheme="minorHAnsi"/>
          <w:b/>
        </w:rPr>
      </w:pPr>
    </w:p>
    <w:p w:rsidR="008A34D4" w:rsidRPr="00940251" w:rsidRDefault="008A34D4" w:rsidP="005609E4">
      <w:pPr>
        <w:pStyle w:val="Odlomakpopisa"/>
        <w:jc w:val="both"/>
        <w:rPr>
          <w:rFonts w:cstheme="minorHAnsi"/>
          <w:b/>
        </w:rPr>
      </w:pPr>
    </w:p>
    <w:p w:rsidR="008A34D4" w:rsidRPr="00940251" w:rsidRDefault="008A34D4" w:rsidP="005609E4">
      <w:pPr>
        <w:pStyle w:val="Odlomakpopisa"/>
        <w:jc w:val="both"/>
        <w:rPr>
          <w:rFonts w:cstheme="minorHAnsi"/>
          <w:b/>
        </w:rPr>
      </w:pPr>
    </w:p>
    <w:p w:rsidR="008A34D4" w:rsidRPr="00940251" w:rsidRDefault="008A34D4" w:rsidP="005609E4">
      <w:pPr>
        <w:pStyle w:val="Odlomakpopisa"/>
        <w:jc w:val="both"/>
        <w:rPr>
          <w:rFonts w:cstheme="minorHAnsi"/>
          <w:b/>
        </w:rPr>
      </w:pPr>
    </w:p>
    <w:p w:rsidR="008A34D4" w:rsidRPr="00940251" w:rsidRDefault="008A34D4" w:rsidP="005609E4">
      <w:pPr>
        <w:pStyle w:val="Odlomakpopisa"/>
        <w:jc w:val="both"/>
        <w:rPr>
          <w:rFonts w:cstheme="minorHAnsi"/>
          <w:b/>
        </w:rPr>
      </w:pPr>
    </w:p>
    <w:p w:rsidR="008A34D4" w:rsidRPr="00940251" w:rsidRDefault="008A34D4" w:rsidP="005609E4">
      <w:pPr>
        <w:ind w:left="360"/>
        <w:jc w:val="both"/>
        <w:rPr>
          <w:rFonts w:asciiTheme="minorHAnsi" w:hAnsiTheme="minorHAnsi" w:cstheme="minorHAnsi"/>
          <w:b/>
        </w:rPr>
      </w:pPr>
    </w:p>
    <w:p w:rsidR="004D24FD" w:rsidRPr="00940251" w:rsidRDefault="008A34D4" w:rsidP="005609E4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940251">
        <w:rPr>
          <w:rFonts w:cstheme="minorHAnsi"/>
          <w:b/>
        </w:rPr>
        <w:t>IZJAVA PACIJENTA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>Svojim potpisom potvrđujem da sam na meni jasan i razumljiv način upoznat/a s mojim zdravstvenim stanjem, preporučenim postupkom liječenja, vrstom odabrane anestezije, mogućim kontraindikacijama i rizicima samoga postupka uključujući i rizike koji su specifični s obzirom na moje zdravstveno st</w:t>
      </w:r>
      <w:r w:rsidR="008A34D4" w:rsidRPr="00940251">
        <w:rPr>
          <w:rFonts w:cstheme="minorHAnsi"/>
        </w:rPr>
        <w:t>anje kao i činjenicom da je usp</w:t>
      </w:r>
      <w:r w:rsidRPr="00940251">
        <w:rPr>
          <w:rFonts w:cstheme="minorHAnsi"/>
        </w:rPr>
        <w:t xml:space="preserve">jeh liječenja varijabilan i da ovisi o nizu čimbenika. 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>Na sve svoje dodatne upite sam dobio/</w:t>
      </w:r>
      <w:proofErr w:type="spellStart"/>
      <w:r w:rsidRPr="00940251">
        <w:rPr>
          <w:rFonts w:cstheme="minorHAnsi"/>
        </w:rPr>
        <w:t>la</w:t>
      </w:r>
      <w:proofErr w:type="spellEnd"/>
      <w:r w:rsidRPr="00940251">
        <w:rPr>
          <w:rFonts w:cstheme="minorHAnsi"/>
        </w:rPr>
        <w:t xml:space="preserve"> potpunu informaciju od strane liječnika te u cijelosti preuzimam rizik liječenja navedenim postupkom. Sukladno članku 16. Stavak 3. Zakona o zaštiti prava pacijenata (“Narodne novine broj 169/04), izjavljujem da slobodnom voljom utemeljenoj na potpunoj obav</w:t>
      </w:r>
      <w:r w:rsidR="008A34D4" w:rsidRPr="00940251">
        <w:rPr>
          <w:rFonts w:cstheme="minorHAnsi"/>
        </w:rPr>
        <w:t>i</w:t>
      </w:r>
      <w:r w:rsidRPr="00940251">
        <w:rPr>
          <w:rFonts w:cstheme="minorHAnsi"/>
        </w:rPr>
        <w:t>ještenosti, prihvaćam postupak.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</w:p>
    <w:p w:rsidR="002A79B7" w:rsidRDefault="002A79B7" w:rsidP="002A79B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A79B7" w:rsidRDefault="002A79B7" w:rsidP="002A79B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2A79B7" w:rsidRDefault="002A79B7" w:rsidP="005609E4">
      <w:pPr>
        <w:pStyle w:val="Odlomakpopisa"/>
        <w:jc w:val="both"/>
        <w:rPr>
          <w:rFonts w:cstheme="minorHAnsi"/>
        </w:rPr>
      </w:pP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 xml:space="preserve">Potpis </w:t>
      </w:r>
      <w:r w:rsidR="008A34D4" w:rsidRPr="00940251">
        <w:rPr>
          <w:rFonts w:cstheme="minorHAnsi"/>
        </w:rPr>
        <w:t>pacijenta/skrbnika</w:t>
      </w:r>
      <w:r w:rsidRPr="00940251">
        <w:rPr>
          <w:rFonts w:cstheme="minorHAnsi"/>
        </w:rPr>
        <w:t>: ____________________________________</w:t>
      </w:r>
    </w:p>
    <w:p w:rsidR="002337A3" w:rsidRPr="00940251" w:rsidRDefault="002337A3" w:rsidP="005609E4">
      <w:pPr>
        <w:pStyle w:val="Odlomakpopisa"/>
        <w:jc w:val="both"/>
        <w:rPr>
          <w:rFonts w:cstheme="minorHAnsi"/>
        </w:rPr>
      </w:pP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>Potpis liječnika: _____________________________________</w:t>
      </w:r>
      <w:bookmarkStart w:id="0" w:name="_GoBack"/>
      <w:bookmarkEnd w:id="0"/>
    </w:p>
    <w:p w:rsidR="002337A3" w:rsidRPr="00940251" w:rsidRDefault="002337A3" w:rsidP="005609E4">
      <w:pPr>
        <w:pStyle w:val="Odlomakpopisa"/>
        <w:jc w:val="both"/>
        <w:rPr>
          <w:rFonts w:cstheme="minorHAnsi"/>
        </w:rPr>
      </w:pPr>
    </w:p>
    <w:p w:rsidR="008A34D4" w:rsidRPr="00940251" w:rsidRDefault="008A34D4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>Datum: _____________________________________</w:t>
      </w:r>
    </w:p>
    <w:p w:rsidR="008A34D4" w:rsidRPr="00940251" w:rsidRDefault="008A34D4" w:rsidP="005609E4">
      <w:pPr>
        <w:pStyle w:val="Odlomakpopisa"/>
        <w:jc w:val="both"/>
        <w:rPr>
          <w:rFonts w:cstheme="minorHAnsi"/>
        </w:rPr>
      </w:pP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</w:p>
    <w:p w:rsidR="006B1619" w:rsidRPr="00940251" w:rsidRDefault="006B1619" w:rsidP="005609E4">
      <w:pPr>
        <w:tabs>
          <w:tab w:val="left" w:pos="396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8382C" w:rsidRPr="00940251" w:rsidRDefault="0008382C" w:rsidP="005609E4">
      <w:pPr>
        <w:jc w:val="both"/>
        <w:rPr>
          <w:rFonts w:asciiTheme="minorHAnsi" w:hAnsiTheme="minorHAnsi" w:cstheme="minorHAnsi"/>
        </w:rPr>
      </w:pPr>
    </w:p>
    <w:sectPr w:rsidR="0008382C" w:rsidRPr="00940251" w:rsidSect="00DF4A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D2C" w:rsidRDefault="00D61D2C">
      <w:r>
        <w:separator/>
      </w:r>
    </w:p>
  </w:endnote>
  <w:endnote w:type="continuationSeparator" w:id="0">
    <w:p w:rsidR="00D61D2C" w:rsidRDefault="00D61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810" w:rsidRDefault="00493810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4D24FD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</w:p>
      </w:tc>
    </w:tr>
  </w:tbl>
  <w:p w:rsidR="00A51027" w:rsidRPr="00DF4AF4" w:rsidRDefault="004D24FD" w:rsidP="004D24FD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KIR-OBR.07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4D24FD" w:rsidP="004D24FD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D2C" w:rsidRDefault="00D61D2C">
      <w:r>
        <w:separator/>
      </w:r>
    </w:p>
  </w:footnote>
  <w:footnote w:type="continuationSeparator" w:id="0">
    <w:p w:rsidR="00D61D2C" w:rsidRDefault="00D61D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810" w:rsidRDefault="00493810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4D24FD" w:rsidTr="004D24FD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4D24FD" w:rsidRPr="00113037" w:rsidRDefault="004D24FD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4D24FD" w:rsidRPr="00940251" w:rsidRDefault="00493810" w:rsidP="00F622A0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>
            <w:rPr>
              <w:rFonts w:asciiTheme="minorHAnsi" w:hAnsiTheme="minorHAnsi" w:cstheme="minorHAnsi"/>
              <w:b/>
            </w:rPr>
            <w:t>Informirani</w:t>
          </w:r>
          <w:proofErr w:type="spellEnd"/>
          <w:r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b/>
            </w:rPr>
            <w:t>pristanak</w:t>
          </w:r>
          <w:proofErr w:type="spellEnd"/>
          <w:r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>
            <w:rPr>
              <w:rFonts w:asciiTheme="minorHAnsi" w:hAnsiTheme="minorHAnsi" w:cstheme="minorHAnsi"/>
              <w:b/>
            </w:rPr>
            <w:t>e</w:t>
          </w:r>
          <w:r w:rsidR="004D24FD" w:rsidRPr="00940251">
            <w:rPr>
              <w:rFonts w:asciiTheme="minorHAnsi" w:hAnsiTheme="minorHAnsi" w:cstheme="minorHAnsi"/>
              <w:b/>
            </w:rPr>
            <w:t>kscizija</w:t>
          </w:r>
          <w:proofErr w:type="spellEnd"/>
          <w:r w:rsidR="004D24FD" w:rsidRPr="00940251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4D24FD" w:rsidRPr="00940251">
            <w:rPr>
              <w:rFonts w:asciiTheme="minorHAnsi" w:hAnsiTheme="minorHAnsi" w:cstheme="minorHAnsi"/>
              <w:b/>
            </w:rPr>
            <w:t>kožne</w:t>
          </w:r>
          <w:proofErr w:type="spellEnd"/>
          <w:r w:rsidR="004D24FD" w:rsidRPr="00940251">
            <w:rPr>
              <w:rFonts w:asciiTheme="minorHAnsi" w:hAnsiTheme="minorHAnsi" w:cstheme="minorHAnsi"/>
              <w:b/>
            </w:rPr>
            <w:t>/</w:t>
          </w:r>
          <w:proofErr w:type="spellStart"/>
          <w:r w:rsidR="004D24FD" w:rsidRPr="00940251">
            <w:rPr>
              <w:rFonts w:asciiTheme="minorHAnsi" w:hAnsiTheme="minorHAnsi" w:cstheme="minorHAnsi"/>
              <w:b/>
            </w:rPr>
            <w:t>potkožne</w:t>
          </w:r>
          <w:proofErr w:type="spellEnd"/>
          <w:r w:rsidR="004D24FD" w:rsidRPr="00940251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4D24FD" w:rsidRPr="00940251">
            <w:rPr>
              <w:rFonts w:asciiTheme="minorHAnsi" w:hAnsiTheme="minorHAnsi" w:cstheme="minorHAnsi"/>
              <w:b/>
            </w:rPr>
            <w:t>tvorbe</w:t>
          </w:r>
          <w:proofErr w:type="spellEnd"/>
          <w:r w:rsidR="004D24FD" w:rsidRPr="00940251">
            <w:rPr>
              <w:rFonts w:asciiTheme="minorHAnsi" w:hAnsiTheme="minorHAnsi" w:cstheme="minorHAnsi"/>
              <w:b/>
            </w:rPr>
            <w:t xml:space="preserve"> u </w:t>
          </w:r>
          <w:proofErr w:type="spellStart"/>
          <w:r w:rsidR="004D24FD" w:rsidRPr="00940251">
            <w:rPr>
              <w:rFonts w:asciiTheme="minorHAnsi" w:hAnsiTheme="minorHAnsi" w:cstheme="minorHAnsi"/>
              <w:b/>
            </w:rPr>
            <w:t>lokalnoj</w:t>
          </w:r>
          <w:proofErr w:type="spellEnd"/>
          <w:r w:rsidR="004D24FD" w:rsidRPr="00940251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4D24FD" w:rsidRPr="00940251">
            <w:rPr>
              <w:rFonts w:asciiTheme="minorHAnsi" w:hAnsiTheme="minorHAnsi" w:cstheme="minorHAnsi"/>
              <w:b/>
            </w:rPr>
            <w:t>anesteziji</w:t>
          </w:r>
          <w:proofErr w:type="spellEnd"/>
        </w:p>
      </w:tc>
      <w:tc>
        <w:tcPr>
          <w:tcW w:w="845" w:type="pct"/>
          <w:vAlign w:val="center"/>
        </w:tcPr>
        <w:p w:rsidR="004D24FD" w:rsidRPr="00997D88" w:rsidRDefault="004D24FD" w:rsidP="001E78AE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KIR-OBR.07</w:t>
          </w:r>
        </w:p>
      </w:tc>
    </w:tr>
    <w:tr w:rsidR="004D24FD" w:rsidTr="004D24FD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D24FD" w:rsidRPr="00113037" w:rsidRDefault="004D24FD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D24FD" w:rsidRDefault="004D24FD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4D24FD" w:rsidRPr="00997D88" w:rsidRDefault="004D24FD" w:rsidP="001E78AE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4D24FD" w:rsidTr="004D24FD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D24FD" w:rsidRPr="00113037" w:rsidRDefault="004D24FD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D24FD" w:rsidRDefault="004D24FD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4D24FD" w:rsidRPr="00997D88" w:rsidRDefault="004D24FD" w:rsidP="001E78AE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4D24FD" w:rsidTr="004D24FD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D24FD" w:rsidRPr="00113037" w:rsidRDefault="004D24FD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D24FD" w:rsidRDefault="004D24FD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4D24FD" w:rsidRPr="00997D88" w:rsidRDefault="004D24FD" w:rsidP="001E78AE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04261F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04261F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C231E6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04261F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04261F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04261F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C231E6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04261F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940251" w:rsidRDefault="00940251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>
            <w:rPr>
              <w:rFonts w:asciiTheme="minorHAnsi" w:hAnsiTheme="minorHAnsi" w:cstheme="minorHAnsi"/>
              <w:b/>
            </w:rPr>
            <w:t>Informirani</w:t>
          </w:r>
          <w:proofErr w:type="spellEnd"/>
          <w:r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b/>
            </w:rPr>
            <w:t>pristanak</w:t>
          </w:r>
          <w:proofErr w:type="spellEnd"/>
          <w:r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>
            <w:rPr>
              <w:rFonts w:asciiTheme="minorHAnsi" w:hAnsiTheme="minorHAnsi" w:cstheme="minorHAnsi"/>
              <w:b/>
            </w:rPr>
            <w:t>e</w:t>
          </w:r>
          <w:r w:rsidR="004D24FD" w:rsidRPr="00940251">
            <w:rPr>
              <w:rFonts w:asciiTheme="minorHAnsi" w:hAnsiTheme="minorHAnsi" w:cstheme="minorHAnsi"/>
              <w:b/>
            </w:rPr>
            <w:t>kscizija</w:t>
          </w:r>
          <w:proofErr w:type="spellEnd"/>
          <w:r w:rsidR="004D24FD" w:rsidRPr="00940251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4D24FD" w:rsidRPr="00940251">
            <w:rPr>
              <w:rFonts w:asciiTheme="minorHAnsi" w:hAnsiTheme="minorHAnsi" w:cstheme="minorHAnsi"/>
              <w:b/>
            </w:rPr>
            <w:t>kožne</w:t>
          </w:r>
          <w:proofErr w:type="spellEnd"/>
          <w:r w:rsidR="004D24FD" w:rsidRPr="00940251">
            <w:rPr>
              <w:rFonts w:asciiTheme="minorHAnsi" w:hAnsiTheme="minorHAnsi" w:cstheme="minorHAnsi"/>
              <w:b/>
            </w:rPr>
            <w:t>/</w:t>
          </w:r>
          <w:proofErr w:type="spellStart"/>
          <w:r w:rsidR="004D24FD" w:rsidRPr="00940251">
            <w:rPr>
              <w:rFonts w:asciiTheme="minorHAnsi" w:hAnsiTheme="minorHAnsi" w:cstheme="minorHAnsi"/>
              <w:b/>
            </w:rPr>
            <w:t>potkožne</w:t>
          </w:r>
          <w:proofErr w:type="spellEnd"/>
          <w:r w:rsidR="004D24FD" w:rsidRPr="00940251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4D24FD" w:rsidRPr="00940251">
            <w:rPr>
              <w:rFonts w:asciiTheme="minorHAnsi" w:hAnsiTheme="minorHAnsi" w:cstheme="minorHAnsi"/>
              <w:b/>
            </w:rPr>
            <w:t>tvorbe</w:t>
          </w:r>
          <w:proofErr w:type="spellEnd"/>
          <w:r w:rsidR="004D24FD" w:rsidRPr="00940251">
            <w:rPr>
              <w:rFonts w:asciiTheme="minorHAnsi" w:hAnsiTheme="minorHAnsi" w:cstheme="minorHAnsi"/>
              <w:b/>
            </w:rPr>
            <w:t xml:space="preserve"> u </w:t>
          </w:r>
          <w:proofErr w:type="spellStart"/>
          <w:r w:rsidR="004D24FD" w:rsidRPr="00940251">
            <w:rPr>
              <w:rFonts w:asciiTheme="minorHAnsi" w:hAnsiTheme="minorHAnsi" w:cstheme="minorHAnsi"/>
              <w:b/>
            </w:rPr>
            <w:t>lokalnoj</w:t>
          </w:r>
          <w:proofErr w:type="spellEnd"/>
          <w:r w:rsidR="004D24FD" w:rsidRPr="00940251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4D24FD" w:rsidRPr="00940251">
            <w:rPr>
              <w:rFonts w:asciiTheme="minorHAnsi" w:hAnsiTheme="minorHAnsi" w:cstheme="minorHAnsi"/>
              <w:b/>
            </w:rPr>
            <w:t>anesteziji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4D24FD">
            <w:rPr>
              <w:rFonts w:ascii="Arial" w:hAnsi="Arial" w:cs="Arial"/>
              <w:b/>
              <w:sz w:val="22"/>
              <w:szCs w:val="22"/>
            </w:rPr>
            <w:t>07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04261F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04261F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C231E6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04261F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04261F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04261F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C231E6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04261F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7485278"/>
    <w:multiLevelType w:val="hybridMultilevel"/>
    <w:tmpl w:val="AD7AB69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6"/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3"/>
  </w:num>
  <w:num w:numId="33">
    <w:abstractNumId w:val="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8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4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61F"/>
    <w:rsid w:val="00042BCB"/>
    <w:rsid w:val="000448B7"/>
    <w:rsid w:val="000552F8"/>
    <w:rsid w:val="00057D81"/>
    <w:rsid w:val="00065674"/>
    <w:rsid w:val="00080B00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3525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37A3"/>
    <w:rsid w:val="00237D0F"/>
    <w:rsid w:val="002465E8"/>
    <w:rsid w:val="0026337A"/>
    <w:rsid w:val="002661BD"/>
    <w:rsid w:val="00282E6D"/>
    <w:rsid w:val="00284D0E"/>
    <w:rsid w:val="0028562F"/>
    <w:rsid w:val="00286880"/>
    <w:rsid w:val="00290FBD"/>
    <w:rsid w:val="00294C93"/>
    <w:rsid w:val="002A571C"/>
    <w:rsid w:val="002A79B7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15F5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6FF3"/>
    <w:rsid w:val="0044036F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3810"/>
    <w:rsid w:val="00496AE5"/>
    <w:rsid w:val="004A16C8"/>
    <w:rsid w:val="004A2D9F"/>
    <w:rsid w:val="004B1385"/>
    <w:rsid w:val="004B6008"/>
    <w:rsid w:val="004B68BE"/>
    <w:rsid w:val="004D0242"/>
    <w:rsid w:val="004D24FD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3AA4"/>
    <w:rsid w:val="005572DB"/>
    <w:rsid w:val="005609C0"/>
    <w:rsid w:val="005609E4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34FF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1130C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2658B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4D4"/>
    <w:rsid w:val="008A3948"/>
    <w:rsid w:val="008A4B10"/>
    <w:rsid w:val="008A7AD6"/>
    <w:rsid w:val="008B2257"/>
    <w:rsid w:val="008B4485"/>
    <w:rsid w:val="008C549D"/>
    <w:rsid w:val="008C707C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25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2719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31E6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1D2C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2BB5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546B1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4D24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4D24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1CD36-AE9D-458D-94BC-382526E6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6</TotalTime>
  <Pages>2</Pages>
  <Words>398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3019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13</cp:revision>
  <cp:lastPrinted>2012-08-06T20:37:00Z</cp:lastPrinted>
  <dcterms:created xsi:type="dcterms:W3CDTF">2023-04-20T04:34:00Z</dcterms:created>
  <dcterms:modified xsi:type="dcterms:W3CDTF">2023-11-28T11:55:00Z</dcterms:modified>
</cp:coreProperties>
</file>