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19" w:rsidRPr="00842DD9" w:rsidRDefault="006B1619" w:rsidP="006B1619">
      <w:pPr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0841C3" w:rsidRPr="00842DD9" w:rsidRDefault="000841C3" w:rsidP="00842DD9">
      <w:pPr>
        <w:jc w:val="center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0841C3" w:rsidRPr="00842DD9" w:rsidRDefault="000841C3" w:rsidP="000841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2DD9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0841C3" w:rsidRPr="00842DD9" w:rsidRDefault="000841C3" w:rsidP="000841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842DD9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0841C3" w:rsidRPr="00842DD9" w:rsidRDefault="000841C3" w:rsidP="000841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842DD9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0841C3" w:rsidRPr="00842DD9" w:rsidRDefault="000841C3" w:rsidP="000841C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841C3" w:rsidRPr="00842DD9" w:rsidRDefault="000841C3" w:rsidP="000841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0841C3" w:rsidRPr="00842DD9" w:rsidRDefault="000841C3" w:rsidP="000841C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9753D" w:rsidRPr="00842DD9" w:rsidRDefault="000841C3" w:rsidP="000841C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2DD9">
        <w:rPr>
          <w:rFonts w:asciiTheme="minorHAnsi" w:hAnsiTheme="minorHAnsi" w:cstheme="minorHAnsi"/>
          <w:b/>
          <w:sz w:val="22"/>
          <w:szCs w:val="22"/>
        </w:rPr>
        <w:t>OBJAŠNJENJE I PISMENI PRISTANAK PACIJENTA NA OPERATIVNI ZAHVAT</w:t>
      </w:r>
    </w:p>
    <w:p w:rsidR="0089753D" w:rsidRPr="00842DD9" w:rsidRDefault="0089753D" w:rsidP="0089753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9753D" w:rsidRPr="00842DD9" w:rsidRDefault="0089753D" w:rsidP="008975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Operacija</w:t>
      </w:r>
      <w:proofErr w:type="spellEnd"/>
      <w:r w:rsidR="000841C3"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b/>
          <w:sz w:val="22"/>
          <w:szCs w:val="22"/>
        </w:rPr>
        <w:t>ektropija</w:t>
      </w:r>
      <w:proofErr w:type="spellEnd"/>
    </w:p>
    <w:p w:rsidR="000841C3" w:rsidRPr="00842DD9" w:rsidRDefault="000841C3" w:rsidP="0089753D">
      <w:pPr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rPr>
          <w:rFonts w:asciiTheme="minorHAnsi" w:hAnsiTheme="minorHAnsi" w:cstheme="minorHAnsi"/>
          <w:b/>
          <w:sz w:val="22"/>
          <w:szCs w:val="22"/>
        </w:rPr>
      </w:pPr>
      <w:r w:rsidRPr="00842DD9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89753D" w:rsidRPr="00842DD9" w:rsidRDefault="0089753D" w:rsidP="0089753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42DD9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ektropija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kirurški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kongenitalno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842DD9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stečeno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izvrtanje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vjeđnog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ruba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prema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van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postavlja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anatomsku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poziciju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>.</w:t>
      </w:r>
    </w:p>
    <w:p w:rsidR="0089753D" w:rsidRPr="00842DD9" w:rsidRDefault="0089753D" w:rsidP="0089753D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842DD9">
        <w:rPr>
          <w:rFonts w:asciiTheme="minorHAnsi" w:hAnsiTheme="minorHAnsi" w:cstheme="minorHAnsi"/>
          <w:sz w:val="22"/>
          <w:szCs w:val="22"/>
        </w:rPr>
        <w:t>Liječnik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mi je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objasnio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imam </w:t>
      </w:r>
      <w:proofErr w:type="spellStart"/>
      <w:r w:rsidRPr="00842DD9">
        <w:rPr>
          <w:rFonts w:asciiTheme="minorHAnsi" w:hAnsiTheme="minorHAnsi" w:cstheme="minorHAnsi"/>
          <w:b/>
          <w:i/>
          <w:sz w:val="22"/>
          <w:szCs w:val="22"/>
        </w:rPr>
        <w:t>ektropij</w:t>
      </w:r>
      <w:proofErr w:type="spellEnd"/>
      <w:r w:rsidR="000841C3" w:rsidRPr="00842DD9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proofErr w:type="gramStart"/>
      <w:r w:rsidRPr="00842DD9">
        <w:rPr>
          <w:rFonts w:asciiTheme="minorHAnsi" w:hAnsiTheme="minorHAnsi" w:cstheme="minorHAnsi"/>
          <w:sz w:val="22"/>
          <w:szCs w:val="22"/>
        </w:rPr>
        <w:t>te</w:t>
      </w:r>
      <w:proofErr w:type="spellEnd"/>
      <w:proofErr w:type="gramEnd"/>
      <w:r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moguće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kirurškim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putem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postaviti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vjeđni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rub u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primarnu</w:t>
      </w:r>
      <w:proofErr w:type="spellEnd"/>
      <w:r w:rsidR="000841C3" w:rsidRPr="00842DD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poziciju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42DD9">
        <w:rPr>
          <w:rFonts w:asciiTheme="minorHAnsi" w:hAnsiTheme="minorHAnsi" w:cstheme="minorHAnsi"/>
          <w:b/>
          <w:sz w:val="22"/>
          <w:szCs w:val="22"/>
        </w:rPr>
        <w:t xml:space="preserve">ANESTEZIJA </w:t>
      </w:r>
    </w:p>
    <w:p w:rsidR="0089753D" w:rsidRPr="00842DD9" w:rsidRDefault="0089753D" w:rsidP="0089753D">
      <w:pPr>
        <w:pStyle w:val="Odlomakpopisa"/>
        <w:ind w:left="0"/>
        <w:rPr>
          <w:rFonts w:cstheme="minorHAnsi"/>
        </w:rPr>
      </w:pPr>
      <w:r w:rsidRPr="00842DD9">
        <w:rPr>
          <w:rFonts w:cstheme="minorHAnsi"/>
        </w:rPr>
        <w:t>Zahvat se izvodi u lokalnoj anesteziji.</w:t>
      </w:r>
    </w:p>
    <w:p w:rsidR="0089753D" w:rsidRPr="00842DD9" w:rsidRDefault="0089753D" w:rsidP="0089753D">
      <w:pPr>
        <w:pStyle w:val="Odlomakpopisa"/>
        <w:ind w:left="0"/>
        <w:rPr>
          <w:rFonts w:cstheme="minorHAnsi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42DD9">
        <w:rPr>
          <w:rFonts w:asciiTheme="minorHAnsi" w:hAnsiTheme="minorHAnsi" w:cstheme="minorHAnsi"/>
          <w:b/>
          <w:sz w:val="22"/>
          <w:szCs w:val="22"/>
        </w:rPr>
        <w:t>OPIS ZAHVATA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Svrha zahvata je skratiti opuštenu i izvrnutu vjeđu te postići anatomsku poziciju vjeđe.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Tijekom zahvata odstrani se dio vjeđe u obliku trokuta te se rubovi šivaju i vraćaju u pravilnu poziciju.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Defekt kože zatvara se pojedinačnim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šavima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>.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Na dan operacije pacijent može piti, jesti i popiti svoju redovnu terapiju.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Operacija se izvodi u lokalnoj anesteziji i traje oko 45-60 minuta. 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Nakon operacije pacijent odmah ide kući. 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Prva redovna postoperativna kontrola je tjedan dana nakon operacije kada se i skidaju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šavi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>.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Postoperativna terapija i njega uključuje po potrebi primjenu analgetika i hladnih obloga.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Preporuča se prvih nekoliko dana mirovati, ne naprezati se i biti teže fizički aktivan.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 </w:t>
      </w:r>
      <w:r w:rsidRPr="00842DD9">
        <w:rPr>
          <w:rFonts w:asciiTheme="minorHAnsi" w:hAnsiTheme="minorHAnsi" w:cstheme="minorHAnsi"/>
          <w:b/>
          <w:sz w:val="22"/>
          <w:szCs w:val="22"/>
        </w:rPr>
        <w:t xml:space="preserve">RIZICI/KOMPLIKACIJE ZAHVATA </w:t>
      </w:r>
    </w:p>
    <w:p w:rsidR="0089753D" w:rsidRPr="00842DD9" w:rsidRDefault="0089753D" w:rsidP="0089753D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42DD9">
        <w:rPr>
          <w:rFonts w:asciiTheme="minorHAnsi" w:hAnsiTheme="minorHAnsi" w:cstheme="minorHAnsi"/>
          <w:sz w:val="22"/>
          <w:szCs w:val="22"/>
        </w:rPr>
        <w:t>periokularni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otok</w:t>
      </w:r>
    </w:p>
    <w:p w:rsidR="0089753D" w:rsidRPr="00842DD9" w:rsidRDefault="0089753D" w:rsidP="0089753D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hematom</w:t>
      </w:r>
    </w:p>
    <w:p w:rsidR="0089753D" w:rsidRPr="00842DD9" w:rsidRDefault="0089753D" w:rsidP="0089753D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krvarenje</w:t>
      </w:r>
    </w:p>
    <w:p w:rsidR="0089753D" w:rsidRPr="00842DD9" w:rsidRDefault="0089753D" w:rsidP="0089753D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Infekcija</w:t>
      </w:r>
    </w:p>
    <w:p w:rsidR="0089753D" w:rsidRPr="00842DD9" w:rsidRDefault="0089753D" w:rsidP="0089753D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proofErr w:type="spellStart"/>
      <w:r w:rsidRPr="00842DD9">
        <w:rPr>
          <w:rFonts w:asciiTheme="minorHAnsi" w:hAnsiTheme="minorHAnsi" w:cstheme="minorHAnsi"/>
          <w:sz w:val="22"/>
          <w:szCs w:val="22"/>
        </w:rPr>
        <w:t>entropij</w:t>
      </w:r>
      <w:proofErr w:type="spellEnd"/>
    </w:p>
    <w:p w:rsidR="0089753D" w:rsidRPr="00842DD9" w:rsidRDefault="0089753D" w:rsidP="0089753D">
      <w:pPr>
        <w:pStyle w:val="Default"/>
        <w:numPr>
          <w:ilvl w:val="0"/>
          <w:numId w:val="38"/>
        </w:numPr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recidiv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ektropija</w:t>
      </w:r>
      <w:proofErr w:type="spellEnd"/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42DD9">
        <w:rPr>
          <w:rFonts w:asciiTheme="minorHAnsi" w:hAnsiTheme="minorHAnsi" w:cstheme="minorHAnsi"/>
          <w:b/>
          <w:sz w:val="22"/>
          <w:szCs w:val="22"/>
        </w:rPr>
        <w:t xml:space="preserve">KONTRAINDIKACIJE ZA IZVOĐENJE ZAHVATA </w:t>
      </w:r>
    </w:p>
    <w:p w:rsidR="0089753D" w:rsidRPr="00842DD9" w:rsidRDefault="0089753D" w:rsidP="0089753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 Ovaj operativni postupak ne smije se izvesti u slučaju: </w:t>
      </w:r>
    </w:p>
    <w:p w:rsidR="0089753D" w:rsidRPr="00842DD9" w:rsidRDefault="0089753D" w:rsidP="0089753D">
      <w:pPr>
        <w:pStyle w:val="Defaul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prethodno dokazane alergijske reakcije na anestetik</w:t>
      </w:r>
    </w:p>
    <w:p w:rsidR="0089753D" w:rsidRPr="00842DD9" w:rsidRDefault="0089753D" w:rsidP="0089753D">
      <w:pPr>
        <w:pStyle w:val="Default"/>
        <w:numPr>
          <w:ilvl w:val="0"/>
          <w:numId w:val="39"/>
        </w:numPr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infekcije kože na mjestu operacije 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41C3" w:rsidRPr="00842DD9" w:rsidRDefault="000841C3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42DD9">
        <w:rPr>
          <w:rFonts w:asciiTheme="minorHAnsi" w:hAnsiTheme="minorHAnsi" w:cstheme="minorHAnsi"/>
          <w:b/>
          <w:sz w:val="22"/>
          <w:szCs w:val="22"/>
        </w:rPr>
        <w:t xml:space="preserve">MOGUĆNOST ZAMJENE ZA PREPORUČENI POSTUPAK 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Kod postavljene dijagnoze 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ektropija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nema adekvatne zamjene konzervativnim mjerama. 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42DD9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0841C3" w:rsidRPr="00842DD9">
        <w:rPr>
          <w:rFonts w:asciiTheme="minorHAnsi" w:hAnsiTheme="minorHAnsi" w:cstheme="minorHAnsi"/>
          <w:b/>
          <w:sz w:val="22"/>
          <w:szCs w:val="22"/>
        </w:rPr>
        <w:t>PACIJENTA</w:t>
      </w:r>
      <w:r w:rsidRPr="00842DD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 liječenja varijabilan i da ovisi o nizu čimbenika. Na sve svoje dodatne upite sam dobio/</w:t>
      </w:r>
      <w:proofErr w:type="spellStart"/>
      <w:r w:rsidRPr="00842DD9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842DD9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 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</w:t>
      </w:r>
      <w:r w:rsidR="000841C3" w:rsidRPr="00842DD9">
        <w:rPr>
          <w:rFonts w:asciiTheme="minorHAnsi" w:hAnsiTheme="minorHAnsi" w:cstheme="minorHAnsi"/>
          <w:sz w:val="22"/>
          <w:szCs w:val="22"/>
        </w:rPr>
        <w:t>i</w:t>
      </w:r>
      <w:r w:rsidRPr="00842DD9">
        <w:rPr>
          <w:rFonts w:asciiTheme="minorHAnsi" w:hAnsiTheme="minorHAnsi" w:cstheme="minorHAnsi"/>
          <w:sz w:val="22"/>
          <w:szCs w:val="22"/>
        </w:rPr>
        <w:t>ještenosti, prihvaćam postupak.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132AE1" w:rsidRDefault="00132AE1" w:rsidP="00132AE1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</w:t>
      </w:r>
    </w:p>
    <w:p w:rsidR="00132AE1" w:rsidRDefault="00132AE1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 xml:space="preserve">Potpis </w:t>
      </w:r>
      <w:r w:rsidR="000841C3" w:rsidRPr="00842DD9">
        <w:rPr>
          <w:rFonts w:asciiTheme="minorHAnsi" w:hAnsiTheme="minorHAnsi" w:cstheme="minorHAnsi"/>
          <w:sz w:val="22"/>
          <w:szCs w:val="22"/>
        </w:rPr>
        <w:t>pacijenta/skrbnika</w:t>
      </w:r>
      <w:r w:rsidRPr="00842DD9">
        <w:rPr>
          <w:rFonts w:asciiTheme="minorHAnsi" w:hAnsiTheme="minorHAnsi" w:cstheme="minorHAnsi"/>
          <w:sz w:val="22"/>
          <w:szCs w:val="22"/>
        </w:rPr>
        <w:t>: ___________________________________________</w:t>
      </w:r>
    </w:p>
    <w:p w:rsidR="000841C3" w:rsidRPr="00842DD9" w:rsidRDefault="000841C3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Potpis liječnika: ____________________________________________</w:t>
      </w:r>
    </w:p>
    <w:p w:rsidR="000841C3" w:rsidRPr="00842DD9" w:rsidRDefault="000841C3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0841C3" w:rsidRPr="00842DD9" w:rsidRDefault="000841C3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42DD9">
        <w:rPr>
          <w:rFonts w:asciiTheme="minorHAnsi" w:hAnsiTheme="minorHAnsi" w:cstheme="minorHAnsi"/>
          <w:sz w:val="22"/>
          <w:szCs w:val="22"/>
        </w:rPr>
        <w:t>Datum: ____________________________________________</w:t>
      </w:r>
    </w:p>
    <w:p w:rsidR="0089753D" w:rsidRPr="00842DD9" w:rsidRDefault="0089753D" w:rsidP="0089753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B1619" w:rsidRPr="00842DD9" w:rsidRDefault="006B1619" w:rsidP="006B1619">
      <w:pPr>
        <w:rPr>
          <w:rFonts w:asciiTheme="minorHAnsi" w:hAnsiTheme="minorHAnsi" w:cstheme="minorHAnsi"/>
          <w:sz w:val="22"/>
          <w:szCs w:val="22"/>
        </w:rPr>
      </w:pPr>
    </w:p>
    <w:p w:rsidR="0008382C" w:rsidRPr="00842DD9" w:rsidRDefault="0008382C" w:rsidP="00A50B0D">
      <w:pPr>
        <w:rPr>
          <w:rFonts w:asciiTheme="minorHAnsi" w:hAnsiTheme="minorHAnsi" w:cstheme="minorHAnsi"/>
          <w:sz w:val="22"/>
          <w:szCs w:val="22"/>
        </w:rPr>
      </w:pPr>
    </w:p>
    <w:sectPr w:rsidR="0008382C" w:rsidRPr="00842DD9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2DC" w:rsidRDefault="002672DC">
      <w:r>
        <w:separator/>
      </w:r>
    </w:p>
  </w:endnote>
  <w:endnote w:type="continuationSeparator" w:id="0">
    <w:p w:rsidR="002672DC" w:rsidRDefault="00267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89753D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89753D" w:rsidP="0089753D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89753D" w:rsidP="0089753D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2DC" w:rsidRDefault="002672DC">
      <w:r>
        <w:separator/>
      </w:r>
    </w:p>
  </w:footnote>
  <w:footnote w:type="continuationSeparator" w:id="0">
    <w:p w:rsidR="002672DC" w:rsidRDefault="00267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89753D" w:rsidTr="0089753D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89753D" w:rsidRPr="00113037" w:rsidRDefault="0089753D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89753D" w:rsidRPr="00D52957" w:rsidRDefault="0089753D" w:rsidP="00F622A0">
          <w:pPr>
            <w:jc w:val="center"/>
            <w:rPr>
              <w:rFonts w:cs="Arial"/>
              <w:b/>
            </w:rPr>
          </w:pPr>
          <w:proofErr w:type="spellStart"/>
          <w:r>
            <w:rPr>
              <w:rFonts w:ascii="Arial" w:hAnsi="Arial" w:cs="Arial"/>
              <w:b/>
            </w:rPr>
            <w:t>Informrani</w:t>
          </w:r>
          <w:proofErr w:type="spellEnd"/>
          <w:r w:rsidR="000841C3"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pristanak</w:t>
          </w:r>
          <w:proofErr w:type="spellEnd"/>
          <w:r>
            <w:rPr>
              <w:rFonts w:ascii="Arial" w:hAnsi="Arial" w:cs="Arial"/>
              <w:b/>
            </w:rPr>
            <w:t xml:space="preserve"> – </w:t>
          </w:r>
          <w:proofErr w:type="spellStart"/>
          <w:r>
            <w:rPr>
              <w:rFonts w:ascii="Arial" w:hAnsi="Arial" w:cs="Arial"/>
              <w:b/>
            </w:rPr>
            <w:t>operacija</w:t>
          </w:r>
          <w:proofErr w:type="spellEnd"/>
          <w:r w:rsidR="000841C3">
            <w:rPr>
              <w:rFonts w:ascii="Arial" w:hAnsi="Arial" w:cs="Arial"/>
              <w:b/>
            </w:rPr>
            <w:t xml:space="preserve"> </w:t>
          </w:r>
          <w:proofErr w:type="spellStart"/>
          <w:r>
            <w:rPr>
              <w:rFonts w:ascii="Arial" w:hAnsi="Arial" w:cs="Arial"/>
              <w:b/>
            </w:rPr>
            <w:t>ektropija</w:t>
          </w:r>
          <w:proofErr w:type="spellEnd"/>
        </w:p>
      </w:tc>
      <w:tc>
        <w:tcPr>
          <w:tcW w:w="845" w:type="pct"/>
          <w:vAlign w:val="center"/>
        </w:tcPr>
        <w:p w:rsidR="0089753D" w:rsidRPr="00997D88" w:rsidRDefault="0089753D" w:rsidP="0092743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KIR-OBR.32</w:t>
          </w:r>
        </w:p>
      </w:tc>
    </w:tr>
    <w:tr w:rsidR="0089753D" w:rsidTr="0089753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9753D" w:rsidRPr="00113037" w:rsidRDefault="0089753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9753D" w:rsidRDefault="0089753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89753D" w:rsidRPr="00997D88" w:rsidRDefault="0089753D" w:rsidP="0092743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89753D" w:rsidTr="0089753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9753D" w:rsidRPr="00113037" w:rsidRDefault="0089753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9753D" w:rsidRDefault="0089753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89753D" w:rsidRPr="00997D88" w:rsidRDefault="0089753D" w:rsidP="0092743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89753D" w:rsidTr="0089753D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9753D" w:rsidRPr="00113037" w:rsidRDefault="0089753D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89753D" w:rsidRDefault="0089753D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89753D" w:rsidRPr="00997D88" w:rsidRDefault="0089753D" w:rsidP="0092743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D706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D706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32AE1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D706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D706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D706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32AE1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D706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842DD9" w:rsidRDefault="0089753D" w:rsidP="0089753D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842DD9">
            <w:rPr>
              <w:rFonts w:asciiTheme="minorHAnsi" w:hAnsiTheme="minorHAnsi" w:cstheme="minorHAnsi"/>
              <w:b/>
            </w:rPr>
            <w:t>Informrani</w:t>
          </w:r>
          <w:proofErr w:type="spellEnd"/>
          <w:r w:rsidR="00842DD9" w:rsidRPr="00842DD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DD9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Pr="00842DD9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Pr="00842DD9">
            <w:rPr>
              <w:rFonts w:asciiTheme="minorHAnsi" w:hAnsiTheme="minorHAnsi" w:cstheme="minorHAnsi"/>
              <w:b/>
            </w:rPr>
            <w:t>operacija</w:t>
          </w:r>
          <w:proofErr w:type="spellEnd"/>
          <w:r w:rsidR="00842DD9" w:rsidRPr="00842DD9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842DD9">
            <w:rPr>
              <w:rFonts w:asciiTheme="minorHAnsi" w:hAnsiTheme="minorHAnsi" w:cstheme="minorHAnsi"/>
              <w:b/>
            </w:rPr>
            <w:t>ektropija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89753D">
            <w:rPr>
              <w:rFonts w:ascii="Arial" w:hAnsi="Arial" w:cs="Arial"/>
              <w:b/>
              <w:sz w:val="22"/>
              <w:szCs w:val="22"/>
            </w:rPr>
            <w:t>32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D706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D706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32AE1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D706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D706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D706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132AE1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D706E5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790"/>
    <w:multiLevelType w:val="hybridMultilevel"/>
    <w:tmpl w:val="8508F2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6861"/>
    <w:multiLevelType w:val="hybridMultilevel"/>
    <w:tmpl w:val="DFE847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0"/>
  </w:num>
  <w:num w:numId="39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1C3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2AE1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672DC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B714C"/>
    <w:rsid w:val="004D0242"/>
    <w:rsid w:val="004D32E3"/>
    <w:rsid w:val="004D3EF0"/>
    <w:rsid w:val="004D57F6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12E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2DD9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9753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06E5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897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89753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8975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89753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DE35-B379-41CA-8A7A-60873F05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6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2752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6</cp:revision>
  <cp:lastPrinted>2012-08-06T20:37:00Z</cp:lastPrinted>
  <dcterms:created xsi:type="dcterms:W3CDTF">2023-04-21T10:18:00Z</dcterms:created>
  <dcterms:modified xsi:type="dcterms:W3CDTF">2023-11-28T08:05:00Z</dcterms:modified>
</cp:coreProperties>
</file>