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842DD9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0841C3" w:rsidRPr="00842DD9" w:rsidRDefault="000841C3" w:rsidP="00842DD9">
      <w:pPr>
        <w:jc w:val="center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842DD9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842DD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53D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OBJAŠNJENJE I PISMENI PRISTANAK PACIJENTA NA OPERATIVNI ZAHVAT</w:t>
      </w:r>
    </w:p>
    <w:p w:rsidR="0089753D" w:rsidRPr="00842DD9" w:rsidRDefault="0089753D" w:rsidP="008975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53D" w:rsidRPr="00842DD9" w:rsidRDefault="0089753D" w:rsidP="008975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0841C3"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ektropija</w:t>
      </w:r>
      <w:proofErr w:type="spellEnd"/>
    </w:p>
    <w:p w:rsidR="000841C3" w:rsidRPr="00842DD9" w:rsidRDefault="000841C3" w:rsidP="0089753D">
      <w:pPr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89753D" w:rsidRPr="00842DD9" w:rsidRDefault="0089753D" w:rsidP="0089753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ektropija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kongenitalno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42DD9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stečeno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izvrtanje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vjeđnog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ruba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anatomsku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>.</w:t>
      </w:r>
    </w:p>
    <w:p w:rsidR="0089753D" w:rsidRPr="00842DD9" w:rsidRDefault="0089753D" w:rsidP="0089753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842DD9">
        <w:rPr>
          <w:rFonts w:asciiTheme="minorHAnsi" w:hAnsiTheme="minorHAnsi" w:cstheme="minorHAnsi"/>
          <w:b/>
          <w:i/>
          <w:sz w:val="22"/>
          <w:szCs w:val="22"/>
        </w:rPr>
        <w:t>ektropij</w:t>
      </w:r>
      <w:proofErr w:type="spellEnd"/>
      <w:r w:rsidR="000841C3" w:rsidRPr="00842DD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vjeđni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rub u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primarnu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89753D" w:rsidRPr="00842DD9" w:rsidRDefault="0089753D" w:rsidP="0089753D">
      <w:pPr>
        <w:pStyle w:val="Odlomakpopisa"/>
        <w:ind w:left="0"/>
        <w:rPr>
          <w:rFonts w:cstheme="minorHAnsi"/>
        </w:rPr>
      </w:pPr>
      <w:r w:rsidRPr="00842DD9">
        <w:rPr>
          <w:rFonts w:cstheme="minorHAnsi"/>
        </w:rPr>
        <w:t>Zahvat se izvodi u lokalnoj anesteziji.</w:t>
      </w:r>
    </w:p>
    <w:p w:rsidR="0089753D" w:rsidRPr="00842DD9" w:rsidRDefault="0089753D" w:rsidP="0089753D">
      <w:pPr>
        <w:pStyle w:val="Odlomakpopisa"/>
        <w:ind w:left="0"/>
        <w:rPr>
          <w:rFonts w:cstheme="minorHAnsi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Svrha zahvata je skratiti opuštenu i izvrnutu vjeđu te postići anatomsku poziciju vjeđe.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Tijekom zahvata odstrani se dio vjeđe u obliku trokuta te se rubovi šivaju i vraćaju u pravilnu poziciju.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Defekt kože zatvara se pojedinačnim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>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45-60 minuta.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Nakon operacije pacijent odmah ide kući.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>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Postoperativna terapija i njega uključuje po potrebi primjenu analgetika i hladnih obloga.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 </w:t>
      </w:r>
      <w:r w:rsidRPr="00842DD9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hematom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krvarenje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Infekcija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entropij</w:t>
      </w:r>
      <w:proofErr w:type="spellEnd"/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recidiv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ektropija</w:t>
      </w:r>
      <w:proofErr w:type="spellEnd"/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89753D" w:rsidRPr="00842DD9" w:rsidRDefault="0089753D" w:rsidP="0089753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89753D" w:rsidRPr="00842DD9" w:rsidRDefault="0089753D" w:rsidP="0089753D">
      <w:pPr>
        <w:pStyle w:val="Defaul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89753D" w:rsidRPr="00842DD9" w:rsidRDefault="0089753D" w:rsidP="0089753D">
      <w:pPr>
        <w:pStyle w:val="Defaul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Kod postavljene dijagnoze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ektropija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nema adekvatne zamjene konzervativnim mjerama.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0841C3" w:rsidRPr="00842DD9">
        <w:rPr>
          <w:rFonts w:asciiTheme="minorHAnsi" w:hAnsiTheme="minorHAnsi" w:cstheme="minorHAnsi"/>
          <w:b/>
          <w:sz w:val="22"/>
          <w:szCs w:val="22"/>
        </w:rPr>
        <w:t>PACIJENTA</w:t>
      </w:r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0841C3" w:rsidRPr="00842DD9">
        <w:rPr>
          <w:rFonts w:asciiTheme="minorHAnsi" w:hAnsiTheme="minorHAnsi" w:cstheme="minorHAnsi"/>
          <w:sz w:val="22"/>
          <w:szCs w:val="22"/>
        </w:rPr>
        <w:t>i</w:t>
      </w:r>
      <w:r w:rsidRPr="00842DD9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6D89" w:rsidRDefault="001E6D89" w:rsidP="001E6D8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E6D89" w:rsidRDefault="001E6D89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Potpis </w:t>
      </w:r>
      <w:r w:rsidR="000841C3" w:rsidRPr="00842DD9">
        <w:rPr>
          <w:rFonts w:asciiTheme="minorHAnsi" w:hAnsiTheme="minorHAnsi" w:cstheme="minorHAnsi"/>
          <w:sz w:val="22"/>
          <w:szCs w:val="22"/>
        </w:rPr>
        <w:t>pacijenta/skrbnika</w:t>
      </w:r>
      <w:r w:rsidRPr="00842DD9">
        <w:rPr>
          <w:rFonts w:asciiTheme="minorHAnsi" w:hAnsiTheme="minorHAnsi" w:cstheme="minorHAnsi"/>
          <w:sz w:val="22"/>
          <w:szCs w:val="22"/>
        </w:rPr>
        <w:t>: ___________________________________________</w:t>
      </w: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Potpis liječnika: ____________________________________________</w:t>
      </w: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Datum: ____________________________________________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B1619" w:rsidRPr="00842DD9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842DD9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842DD9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D7" w:rsidRDefault="00F23CD7">
      <w:r>
        <w:separator/>
      </w:r>
    </w:p>
  </w:endnote>
  <w:endnote w:type="continuationSeparator" w:id="0">
    <w:p w:rsidR="00F23CD7" w:rsidRDefault="00F2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89753D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89753D" w:rsidP="0089753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89753D" w:rsidP="0089753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D7" w:rsidRDefault="00F23CD7">
      <w:r>
        <w:separator/>
      </w:r>
    </w:p>
  </w:footnote>
  <w:footnote w:type="continuationSeparator" w:id="0">
    <w:p w:rsidR="00F23CD7" w:rsidRDefault="00F2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89753D" w:rsidTr="0089753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D52957" w:rsidRDefault="0089753D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Informrani</w:t>
          </w:r>
          <w:proofErr w:type="spellEnd"/>
          <w:r w:rsidR="000841C3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operacija</w:t>
          </w:r>
          <w:proofErr w:type="spellEnd"/>
          <w:r w:rsidR="000841C3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ektropija</w:t>
          </w:r>
          <w:proofErr w:type="spellEnd"/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KIR-OBR.32</w:t>
          </w:r>
        </w:p>
      </w:tc>
    </w:tr>
    <w:tr w:rsidR="0089753D" w:rsidTr="0089753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Default="0089753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9753D" w:rsidTr="0089753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Default="0089753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89753D" w:rsidTr="0089753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Default="0089753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E6D8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E6D8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842DD9" w:rsidRDefault="0089753D" w:rsidP="0089753D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42DD9">
            <w:rPr>
              <w:rFonts w:asciiTheme="minorHAnsi" w:hAnsiTheme="minorHAnsi" w:cstheme="minorHAnsi"/>
              <w:b/>
            </w:rPr>
            <w:t>Informrani</w:t>
          </w:r>
          <w:proofErr w:type="spellEnd"/>
          <w:r w:rsidR="00842DD9" w:rsidRPr="00842DD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DD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842DD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842DD9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842DD9" w:rsidRPr="00842DD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DD9">
            <w:rPr>
              <w:rFonts w:asciiTheme="minorHAnsi" w:hAnsiTheme="minorHAnsi" w:cstheme="minorHAnsi"/>
              <w:b/>
            </w:rPr>
            <w:t>ektropija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89753D">
            <w:rPr>
              <w:rFonts w:ascii="Arial" w:hAnsi="Arial" w:cs="Arial"/>
              <w:b/>
              <w:sz w:val="22"/>
              <w:szCs w:val="22"/>
            </w:rPr>
            <w:t>32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E6D8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E6D8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977D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1C3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6D89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B714C"/>
    <w:rsid w:val="004D0242"/>
    <w:rsid w:val="004D32E3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12E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2DD9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9753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77DC5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23CD7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97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9753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97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9753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7C21-6F1A-425A-8497-DA69B5E7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2752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2023-04-21T10:18:00Z</dcterms:created>
  <dcterms:modified xsi:type="dcterms:W3CDTF">2023-11-28T08:02:00Z</dcterms:modified>
</cp:coreProperties>
</file>